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25" w:rsidRDefault="00A66A25">
      <w:pPr>
        <w:rPr>
          <w:sz w:val="32"/>
          <w:szCs w:val="32"/>
        </w:rPr>
      </w:pPr>
      <w:r>
        <w:t xml:space="preserve"> </w:t>
      </w:r>
      <w:r w:rsidRPr="00F8206D">
        <w:rPr>
          <w:sz w:val="32"/>
          <w:szCs w:val="32"/>
        </w:rPr>
        <w:t xml:space="preserve">Комплекс  мер  по  профилактике  коронавирусной  </w:t>
      </w:r>
      <w:r>
        <w:rPr>
          <w:sz w:val="32"/>
          <w:szCs w:val="32"/>
        </w:rPr>
        <w:t xml:space="preserve">инфекции </w:t>
      </w:r>
    </w:p>
    <w:p w:rsidR="00A66A25" w:rsidRPr="005F1A00" w:rsidRDefault="00A66A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F8206D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 </w:t>
      </w:r>
      <w:r w:rsidRPr="00F8206D">
        <w:rPr>
          <w:sz w:val="32"/>
          <w:szCs w:val="32"/>
        </w:rPr>
        <w:t>МКОУ  «</w:t>
      </w:r>
      <w:r>
        <w:rPr>
          <w:sz w:val="32"/>
          <w:szCs w:val="32"/>
        </w:rPr>
        <w:t>Сангишинская О</w:t>
      </w:r>
      <w:r w:rsidRPr="00F8206D">
        <w:rPr>
          <w:sz w:val="32"/>
          <w:szCs w:val="32"/>
        </w:rPr>
        <w:t>ОШ»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984"/>
        <w:gridCol w:w="2694"/>
        <w:gridCol w:w="1559"/>
      </w:tblGrid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</w:p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Периодичность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Ответственное лицо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Примечание</w:t>
            </w: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1.1 Проведение утреннего  фильтра (медицинского 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ежедневно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Педагог-психолог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1.2 Проведение проверки эффективности 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16.03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Зам.по ВР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1.3Проведение  влажной  уборки, профилактической  дезинфекции в групповых и цчебных помещениях в период организации учебно –воспитательного процесса.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2 раза  в день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уборщица служебных помещении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1.4.Соблюдение теплового режима в  соответствии с  требованиями СанПин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постоянно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Зам по ВР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1.5.Собюдение  режима проветривания помещения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 xml:space="preserve">После   каждого  занятия 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уборщица служебных помещении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 xml:space="preserve">1.6.Обеспечение персонала и обучающихся средствами индивидуальной защиты органов дыхания 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постоянно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 xml:space="preserve">Директор 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1.7.Обеспечение доступа  персонала  и обучаю-щихся к бутилированной или  кипяченной питьевой воде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Постоянно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Зам директора по УВР и ВР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1.8 .Проведение  дезинфекции  в санузлах   разрешенными средствами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После  каждой  перемены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Уборщица служебных помещений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1.9 .Дезинфекционная  обработка  дверных ручек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После  каждой  перемены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Уборщица служебных помещений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1.10  Проведение заключительной дезинфекции в период каникул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Уборщица служебных помещений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1.11 Обеспечение   в групповых и учебных помещениях    в период организации учебно-воспитательного процесса обеззараживание  воздуха  помещения устройствами, разрешенными к использованию  в  присутствии людей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постоянно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Зам.директора по ВР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 xml:space="preserve"> 2.Информационные мероприятия: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2.1.Размещение в учебных аудиториях, вне учебных помещениях, информационных стендах, главной странице сайта организации информационных материалов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Зам. директора по ВР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2.2.Проведение родительских собраний, классных часов, посвященных профилактике коронавируса с участием медицинских работников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До 20.03.2020г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Зам.директора по ВР, классные руководители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3. Контрольные мероприятия: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>
              <w:t>Педагог-психолог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  <w:tr w:rsidR="00A66A25" w:rsidRPr="009A33F1" w:rsidTr="009A33F1">
        <w:tc>
          <w:tcPr>
            <w:tcW w:w="2660" w:type="dxa"/>
          </w:tcPr>
          <w:p w:rsidR="00A66A25" w:rsidRPr="009A33F1" w:rsidRDefault="00A66A25" w:rsidP="009A33F1">
            <w:pPr>
              <w:spacing w:after="0" w:line="240" w:lineRule="auto"/>
              <w:rPr>
                <w:b/>
              </w:rPr>
            </w:pPr>
            <w:r w:rsidRPr="009A33F1">
              <w:rPr>
                <w:b/>
              </w:rPr>
              <w:t>3.2.Отмена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98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17.03.2020г</w:t>
            </w:r>
          </w:p>
        </w:tc>
        <w:tc>
          <w:tcPr>
            <w:tcW w:w="2694" w:type="dxa"/>
          </w:tcPr>
          <w:p w:rsidR="00A66A25" w:rsidRPr="009A33F1" w:rsidRDefault="00A66A25" w:rsidP="009A33F1">
            <w:pPr>
              <w:spacing w:after="0" w:line="240" w:lineRule="auto"/>
            </w:pPr>
            <w:r w:rsidRPr="009A33F1">
              <w:t>Директор школы</w:t>
            </w:r>
          </w:p>
        </w:tc>
        <w:tc>
          <w:tcPr>
            <w:tcW w:w="1559" w:type="dxa"/>
          </w:tcPr>
          <w:p w:rsidR="00A66A25" w:rsidRPr="009A33F1" w:rsidRDefault="00A66A25" w:rsidP="009A33F1">
            <w:pPr>
              <w:spacing w:after="0" w:line="240" w:lineRule="auto"/>
            </w:pPr>
          </w:p>
        </w:tc>
      </w:tr>
    </w:tbl>
    <w:p w:rsidR="00A66A25" w:rsidRDefault="00A66A25">
      <w:r>
        <w:t xml:space="preserve">                          Директор ОУ:  _________________/К.Я.Чанаева/</w:t>
      </w:r>
    </w:p>
    <w:sectPr w:rsidR="00A66A25" w:rsidSect="005111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25" w:rsidRDefault="00A66A25" w:rsidP="005111B9">
      <w:pPr>
        <w:spacing w:after="0" w:line="240" w:lineRule="auto"/>
      </w:pPr>
      <w:r>
        <w:separator/>
      </w:r>
    </w:p>
  </w:endnote>
  <w:endnote w:type="continuationSeparator" w:id="1">
    <w:p w:rsidR="00A66A25" w:rsidRDefault="00A66A25" w:rsidP="0051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25" w:rsidRDefault="00A66A25" w:rsidP="005111B9">
      <w:pPr>
        <w:spacing w:after="0" w:line="240" w:lineRule="auto"/>
      </w:pPr>
      <w:r>
        <w:separator/>
      </w:r>
    </w:p>
  </w:footnote>
  <w:footnote w:type="continuationSeparator" w:id="1">
    <w:p w:rsidR="00A66A25" w:rsidRDefault="00A66A25" w:rsidP="0051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3D"/>
    <w:rsid w:val="0002490A"/>
    <w:rsid w:val="000E0769"/>
    <w:rsid w:val="000E663D"/>
    <w:rsid w:val="002A2E09"/>
    <w:rsid w:val="00407301"/>
    <w:rsid w:val="005111B9"/>
    <w:rsid w:val="005F1A00"/>
    <w:rsid w:val="006B7E22"/>
    <w:rsid w:val="00996962"/>
    <w:rsid w:val="009A33F1"/>
    <w:rsid w:val="00A66A25"/>
    <w:rsid w:val="00A927A4"/>
    <w:rsid w:val="00C3251C"/>
    <w:rsid w:val="00CA0C50"/>
    <w:rsid w:val="00D86BA6"/>
    <w:rsid w:val="00E95592"/>
    <w:rsid w:val="00F8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66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11B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1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11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381</Words>
  <Characters>2173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user230119</dc:creator>
  <cp:keywords/>
  <dc:description/>
  <cp:lastModifiedBy>WiZaRd</cp:lastModifiedBy>
  <cp:revision>4</cp:revision>
  <dcterms:created xsi:type="dcterms:W3CDTF">2020-03-16T06:27:00Z</dcterms:created>
  <dcterms:modified xsi:type="dcterms:W3CDTF">2020-04-09T17:54:00Z</dcterms:modified>
</cp:coreProperties>
</file>